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28" w:rsidRPr="009E5AAF" w:rsidRDefault="009E5AAF" w:rsidP="00F02929">
      <w:pPr>
        <w:pStyle w:val="Rubrik1"/>
        <w:ind w:right="2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115FE95F">
                <wp:simplePos x="0" y="0"/>
                <wp:positionH relativeFrom="column">
                  <wp:posOffset>2162208</wp:posOffset>
                </wp:positionH>
                <wp:positionV relativeFrom="paragraph">
                  <wp:posOffset>-1535092</wp:posOffset>
                </wp:positionV>
                <wp:extent cx="2219960" cy="228600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929" w:rsidRDefault="009E5AAF" w:rsidP="00F02929">
                            <w:pPr>
                              <w:jc w:val="right"/>
                            </w:pPr>
                            <w:r w:rsidRPr="009E5AAF">
                              <w:t>http://hkr.diva-portal.org</w:t>
                            </w: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FE95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70.25pt;margin-top:-120.85pt;width:174.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" o:allowoverlap="f" filled="f" stroked="f">
                <v:textbox inset="1.5mm,.3mm,1.5mm,.3mm">
                  <w:txbxContent>
                    <w:p w:rsidR="00F02929" w:rsidRDefault="009E5AAF" w:rsidP="00F02929">
                      <w:pPr>
                        <w:jc w:val="right"/>
                      </w:pPr>
                      <w:r w:rsidRPr="009E5AAF">
                        <w:t>http://hkr.diva-portal.org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0C2F65C5">
                <wp:simplePos x="0" y="0"/>
                <wp:positionH relativeFrom="column">
                  <wp:posOffset>-114300</wp:posOffset>
                </wp:positionH>
                <wp:positionV relativeFrom="paragraph">
                  <wp:posOffset>-1378585</wp:posOffset>
                </wp:positionV>
                <wp:extent cx="1943100" cy="800100"/>
                <wp:effectExtent l="0" t="0" r="1905" b="4445"/>
                <wp:wrapSquare wrapText="bothSides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929" w:rsidRPr="00385EEC" w:rsidRDefault="00A02084" w:rsidP="00F029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F65C5" id="Text Box 14" o:spid="_x0000_s1027" type="#_x0000_t202" style="position:absolute;margin-left:-9pt;margin-top:-108.55pt;width:153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dyuAIAAME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" o:allowoverlap="f" filled="f" stroked="f">
                <v:textbox>
                  <w:txbxContent>
                    <w:p w:rsidR="00F02929" w:rsidRPr="00385EEC" w:rsidRDefault="00A02084" w:rsidP="00F02929"/>
                  </w:txbxContent>
                </v:textbox>
                <w10:wrap type="square"/>
              </v:shape>
            </w:pict>
          </mc:Fallback>
        </mc:AlternateContent>
      </w:r>
    </w:p>
    <w:p w:rsidR="00530720" w:rsidRDefault="00530720" w:rsidP="00530720">
      <w:pPr>
        <w:pStyle w:val="Brdtext"/>
        <w:ind w:right="20"/>
        <w:rPr>
          <w:lang w:val="en-US"/>
        </w:rPr>
      </w:pPr>
    </w:p>
    <w:p w:rsidR="00530720" w:rsidRDefault="00530720" w:rsidP="00530720">
      <w:pPr>
        <w:pStyle w:val="Brdtext"/>
        <w:ind w:right="20"/>
        <w:rPr>
          <w:lang w:val="en-US"/>
        </w:rPr>
      </w:pPr>
    </w:p>
    <w:p w:rsidR="00530720" w:rsidRDefault="00530720" w:rsidP="00530720">
      <w:pPr>
        <w:pStyle w:val="Brdtext"/>
        <w:ind w:right="20"/>
        <w:rPr>
          <w:lang w:val="en-US"/>
        </w:rPr>
      </w:pPr>
    </w:p>
    <w:p w:rsidR="00530720" w:rsidRDefault="00530720" w:rsidP="00530720">
      <w:pPr>
        <w:pStyle w:val="Brdtext"/>
        <w:ind w:right="20"/>
        <w:rPr>
          <w:lang w:val="en-US"/>
        </w:rPr>
      </w:pPr>
    </w:p>
    <w:p w:rsidR="009E5AAF" w:rsidRPr="009E5AAF" w:rsidRDefault="009E5AAF" w:rsidP="00530720">
      <w:pPr>
        <w:pStyle w:val="Brdtext"/>
        <w:ind w:right="20"/>
        <w:rPr>
          <w:lang w:val="en-US"/>
        </w:rPr>
      </w:pPr>
      <w:bookmarkStart w:id="0" w:name="_GoBack"/>
      <w:bookmarkEnd w:id="0"/>
      <w:r w:rsidRPr="009E5AAF">
        <w:rPr>
          <w:lang w:val="en-US"/>
        </w:rPr>
        <w:t>This is an author produced version of a paper published in [Journal]. This paper has been peer-reviewed but does not include the final publisher proof-corrections or journal pagination.</w:t>
      </w:r>
    </w:p>
    <w:p w:rsidR="009E5AAF" w:rsidRPr="009E5AAF" w:rsidRDefault="009E5AAF" w:rsidP="009E5AAF">
      <w:pPr>
        <w:pStyle w:val="Brdtext"/>
        <w:ind w:right="20"/>
        <w:rPr>
          <w:lang w:val="en-US"/>
        </w:rPr>
      </w:pPr>
    </w:p>
    <w:p w:rsidR="009E5AAF" w:rsidRPr="009E5AAF" w:rsidRDefault="009E5AAF" w:rsidP="009E5AAF">
      <w:pPr>
        <w:pStyle w:val="Brdtext"/>
        <w:ind w:right="20"/>
        <w:rPr>
          <w:lang w:val="en-US"/>
        </w:rPr>
      </w:pPr>
    </w:p>
    <w:p w:rsidR="009E5AAF" w:rsidRPr="009E5AAF" w:rsidRDefault="009E5AAF" w:rsidP="009E5AAF">
      <w:pPr>
        <w:pStyle w:val="Brdtext"/>
        <w:ind w:right="20"/>
        <w:rPr>
          <w:lang w:val="en-US"/>
        </w:rPr>
      </w:pPr>
      <w:r w:rsidRPr="009E5AAF">
        <w:rPr>
          <w:lang w:val="en-US"/>
        </w:rPr>
        <w:t>Citation for the published paper:</w:t>
      </w:r>
    </w:p>
    <w:p w:rsidR="009E5AAF" w:rsidRPr="009E5AAF" w:rsidRDefault="009E5AAF" w:rsidP="009E5AAF">
      <w:pPr>
        <w:pStyle w:val="Brdtext"/>
        <w:ind w:right="20"/>
        <w:rPr>
          <w:lang w:val="en-US"/>
        </w:rPr>
      </w:pPr>
      <w:r w:rsidRPr="009E5AAF">
        <w:rPr>
          <w:lang w:val="en-US"/>
        </w:rPr>
        <w:t>[Author]</w:t>
      </w:r>
    </w:p>
    <w:p w:rsidR="009E5AAF" w:rsidRPr="009E5AAF" w:rsidRDefault="009E5AAF" w:rsidP="009E5AAF">
      <w:pPr>
        <w:pStyle w:val="Brdtext"/>
        <w:ind w:right="20"/>
        <w:rPr>
          <w:lang w:val="en-US"/>
        </w:rPr>
      </w:pPr>
      <w:r w:rsidRPr="009E5AAF">
        <w:rPr>
          <w:lang w:val="en-US"/>
        </w:rPr>
        <w:t>[”Title"]</w:t>
      </w:r>
    </w:p>
    <w:p w:rsidR="009E5AAF" w:rsidRPr="009E5AAF" w:rsidRDefault="009E5AAF" w:rsidP="009E5AAF">
      <w:pPr>
        <w:pStyle w:val="Brdtext"/>
        <w:ind w:right="20"/>
        <w:rPr>
          <w:lang w:val="en-US"/>
        </w:rPr>
      </w:pPr>
      <w:r w:rsidRPr="009E5AAF">
        <w:rPr>
          <w:lang w:val="en-US"/>
        </w:rPr>
        <w:t>[Journal, Year, Vol., Issue: pp]</w:t>
      </w:r>
    </w:p>
    <w:p w:rsidR="009E5AAF" w:rsidRDefault="009E5AAF" w:rsidP="009E5AAF">
      <w:pPr>
        <w:pStyle w:val="Brdtext"/>
        <w:ind w:right="20"/>
      </w:pPr>
      <w:r>
        <w:t>[URL: http://dx.doi.org/10.1111/j.1365-2702.2006.01584.x]</w:t>
      </w:r>
    </w:p>
    <w:p w:rsidR="009E5AAF" w:rsidRDefault="009E5AAF" w:rsidP="009E5AAF">
      <w:pPr>
        <w:pStyle w:val="Brdtext"/>
        <w:ind w:right="20"/>
      </w:pPr>
    </w:p>
    <w:p w:rsidR="009E5AAF" w:rsidRDefault="009E5AAF" w:rsidP="009E5AAF">
      <w:pPr>
        <w:pStyle w:val="Brdtext"/>
        <w:ind w:right="20"/>
      </w:pPr>
    </w:p>
    <w:p w:rsidR="009E5AAF" w:rsidRPr="009E5AAF" w:rsidRDefault="009E5AAF" w:rsidP="009E5AAF">
      <w:pPr>
        <w:pStyle w:val="Brdtext"/>
        <w:ind w:right="20"/>
        <w:rPr>
          <w:lang w:val="en-US"/>
        </w:rPr>
      </w:pPr>
      <w:r w:rsidRPr="009E5AAF">
        <w:rPr>
          <w:lang w:val="en-US"/>
        </w:rPr>
        <w:t>Access to the published version may require subscription.</w:t>
      </w:r>
    </w:p>
    <w:p w:rsidR="00F02929" w:rsidRPr="009E5AAF" w:rsidRDefault="009E5AAF" w:rsidP="009E5AAF">
      <w:pPr>
        <w:pStyle w:val="Brdtext"/>
        <w:ind w:right="20"/>
        <w:rPr>
          <w:lang w:val="en-US"/>
        </w:rPr>
      </w:pPr>
      <w:r w:rsidRPr="009E5AAF">
        <w:rPr>
          <w:lang w:val="en-US"/>
        </w:rPr>
        <w:t>Published with permission from: [Publisher]</w:t>
      </w:r>
    </w:p>
    <w:sectPr w:rsidR="00F02929" w:rsidRPr="009E5AAF" w:rsidSect="00F0292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646" w:bottom="1701" w:left="3402" w:header="709" w:footer="6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084" w:rsidRDefault="00A02084">
      <w:pPr>
        <w:spacing w:line="240" w:lineRule="auto"/>
      </w:pPr>
      <w:r>
        <w:separator/>
      </w:r>
    </w:p>
  </w:endnote>
  <w:endnote w:type="continuationSeparator" w:id="0">
    <w:p w:rsidR="00A02084" w:rsidRDefault="00A020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alaSans-Bold"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Sans-Italic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Garamond L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29" w:rsidRDefault="002557E0" w:rsidP="00F02929">
    <w:pPr>
      <w:jc w:val="center"/>
    </w:pPr>
    <w:r>
      <w:rPr>
        <w:sz w:val="16"/>
      </w:rPr>
      <w:t xml:space="preserve">Högskolan Kristianstad </w:t>
    </w:r>
    <w:r>
      <w:rPr>
        <w:rFonts w:ascii="ScalaSans-Bold" w:hAnsi="ScalaSans-Bold"/>
        <w:sz w:val="16"/>
      </w:rPr>
      <w:t>·</w:t>
    </w:r>
    <w:r>
      <w:rPr>
        <w:sz w:val="16"/>
      </w:rPr>
      <w:t xml:space="preserve"> 291 88 Kristianstad </w:t>
    </w:r>
    <w:r>
      <w:rPr>
        <w:rFonts w:ascii="ScalaSans-Bold" w:hAnsi="ScalaSans-Bold"/>
        <w:sz w:val="16"/>
      </w:rPr>
      <w:t>·</w:t>
    </w:r>
    <w:r>
      <w:rPr>
        <w:sz w:val="16"/>
      </w:rPr>
      <w:t xml:space="preserve"> 044-20 30 00 </w:t>
    </w:r>
    <w:r>
      <w:rPr>
        <w:rFonts w:ascii="ScalaSans-Bold" w:hAnsi="ScalaSans-Bold"/>
        <w:sz w:val="16"/>
      </w:rPr>
      <w:t>·</w:t>
    </w:r>
    <w:r>
      <w:rPr>
        <w:sz w:val="16"/>
      </w:rPr>
      <w:t xml:space="preserve"> </w:t>
    </w:r>
    <w:r w:rsidRPr="004C6A72">
      <w:rPr>
        <w:sz w:val="16"/>
      </w:rPr>
      <w:t>info@hkr.se</w:t>
    </w:r>
    <w:r>
      <w:rPr>
        <w:sz w:val="16"/>
      </w:rPr>
      <w:t xml:space="preserve"> </w:t>
    </w:r>
    <w:r>
      <w:rPr>
        <w:rFonts w:ascii="ScalaSans-Bold" w:hAnsi="ScalaSans-Bold"/>
        <w:sz w:val="16"/>
      </w:rPr>
      <w:t>·</w:t>
    </w:r>
    <w:r>
      <w:rPr>
        <w:sz w:val="16"/>
      </w:rPr>
      <w:t xml:space="preserve"> www.hkr.se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084" w:rsidRDefault="00A02084">
      <w:pPr>
        <w:spacing w:line="240" w:lineRule="auto"/>
      </w:pPr>
      <w:r>
        <w:separator/>
      </w:r>
    </w:p>
  </w:footnote>
  <w:footnote w:type="continuationSeparator" w:id="0">
    <w:p w:rsidR="00A02084" w:rsidRDefault="00A020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29" w:rsidRDefault="002557E0" w:rsidP="00F02929">
    <w:pPr>
      <w:jc w:val="center"/>
      <w:rPr>
        <w:sz w:val="16"/>
      </w:rPr>
    </w:pPr>
    <w:r>
      <w:rPr>
        <w:sz w:val="16"/>
      </w:rPr>
      <w:t xml:space="preserve">Högskolan Kristianstad </w:t>
    </w:r>
    <w:r>
      <w:rPr>
        <w:rFonts w:ascii="ScalaSans-Bold" w:hAnsi="ScalaSans-Bold"/>
        <w:sz w:val="16"/>
      </w:rPr>
      <w:t>·</w:t>
    </w:r>
    <w:r>
      <w:rPr>
        <w:sz w:val="16"/>
      </w:rPr>
      <w:t xml:space="preserve"> 291 88 Kristianstad </w:t>
    </w:r>
    <w:r>
      <w:rPr>
        <w:rFonts w:ascii="ScalaSans-Bold" w:hAnsi="ScalaSans-Bold"/>
        <w:sz w:val="16"/>
      </w:rPr>
      <w:t>·</w:t>
    </w:r>
    <w:r>
      <w:rPr>
        <w:sz w:val="16"/>
      </w:rPr>
      <w:t xml:space="preserve"> 044-20 30 00 </w:t>
    </w:r>
    <w:r>
      <w:rPr>
        <w:rFonts w:ascii="ScalaSans-Bold" w:hAnsi="ScalaSans-Bold"/>
        <w:sz w:val="16"/>
      </w:rPr>
      <w:t>·</w:t>
    </w:r>
    <w:r>
      <w:rPr>
        <w:sz w:val="16"/>
      </w:rPr>
      <w:t xml:space="preserve"> </w:t>
    </w:r>
    <w:r w:rsidRPr="004C6A72">
      <w:rPr>
        <w:sz w:val="16"/>
      </w:rPr>
      <w:t>info@hkr.se</w:t>
    </w:r>
    <w:r>
      <w:rPr>
        <w:sz w:val="16"/>
      </w:rPr>
      <w:t xml:space="preserve"> </w:t>
    </w:r>
    <w:r>
      <w:rPr>
        <w:rFonts w:ascii="ScalaSans-Bold" w:hAnsi="ScalaSans-Bold"/>
        <w:sz w:val="16"/>
      </w:rPr>
      <w:t>·</w:t>
    </w:r>
    <w:r>
      <w:rPr>
        <w:sz w:val="16"/>
      </w:rPr>
      <w:t xml:space="preserve"> www.hkr.se</w:t>
    </w:r>
  </w:p>
  <w:p w:rsidR="00F02929" w:rsidRDefault="00A0208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29" w:rsidRDefault="009E5AAF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0" wp14:anchorId="4B2073B9">
              <wp:simplePos x="0" y="0"/>
              <wp:positionH relativeFrom="column">
                <wp:posOffset>2743200</wp:posOffset>
              </wp:positionH>
              <wp:positionV relativeFrom="paragraph">
                <wp:posOffset>-121285</wp:posOffset>
              </wp:positionV>
              <wp:extent cx="1714500" cy="342900"/>
              <wp:effectExtent l="0" t="2540" r="0" b="0"/>
              <wp:wrapSquare wrapText="bothSides"/>
              <wp:docPr id="1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2929" w:rsidRDefault="002557E0">
                          <w:pPr>
                            <w:jc w:val="right"/>
                          </w:pPr>
                          <w:r>
                            <w:t xml:space="preserve">Sidan </w:t>
                          </w:r>
                          <w:r w:rsidR="00DE67E3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DE67E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DE67E3">
                            <w:fldChar w:fldCharType="end"/>
                          </w:r>
                          <w:r>
                            <w:t xml:space="preserve"> av </w:t>
                          </w:r>
                          <w:r w:rsidR="00DE67E3"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 w:rsidR="00DE67E3">
                            <w:fldChar w:fldCharType="separate"/>
                          </w:r>
                          <w:r w:rsidR="009E5AAF">
                            <w:rPr>
                              <w:noProof/>
                            </w:rPr>
                            <w:t>1</w:t>
                          </w:r>
                          <w:r w:rsidR="00DE67E3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073B9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8" type="#_x0000_t202" style="position:absolute;margin-left:3in;margin-top:-9.55pt;width:13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jHWswIAALo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" o:allowoverlap="f" filled="f" stroked="f">
              <v:textbox>
                <w:txbxContent>
                  <w:p w:rsidR="00F02929" w:rsidRDefault="002557E0">
                    <w:pPr>
                      <w:jc w:val="right"/>
                    </w:pPr>
                    <w:r>
                      <w:t xml:space="preserve">Sidan </w:t>
                    </w:r>
                    <w:r w:rsidR="00DE67E3">
                      <w:fldChar w:fldCharType="begin"/>
                    </w:r>
                    <w:r>
                      <w:instrText xml:space="preserve"> PAGE </w:instrText>
                    </w:r>
                    <w:r w:rsidR="00DE67E3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DE67E3">
                      <w:fldChar w:fldCharType="end"/>
                    </w:r>
                    <w:r>
                      <w:t xml:space="preserve"> av </w:t>
                    </w:r>
                    <w:r w:rsidR="00DE67E3">
                      <w:fldChar w:fldCharType="begin"/>
                    </w:r>
                    <w:r>
                      <w:instrText xml:space="preserve"> NUMPAGES </w:instrText>
                    </w:r>
                    <w:r w:rsidR="00DE67E3">
                      <w:fldChar w:fldCharType="separate"/>
                    </w:r>
                    <w:r w:rsidR="009E5AAF">
                      <w:rPr>
                        <w:noProof/>
                      </w:rPr>
                      <w:t>1</w:t>
                    </w:r>
                    <w:r w:rsidR="00DE67E3"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F02929" w:rsidRDefault="00A02084"/>
  <w:p w:rsidR="00F02929" w:rsidRDefault="00A0208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29" w:rsidRDefault="00EC4082" w:rsidP="00F02929">
    <w:pPr>
      <w:ind w:right="-3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7046955" wp14:editId="3F49B5A6">
          <wp:simplePos x="0" y="0"/>
          <wp:positionH relativeFrom="column">
            <wp:posOffset>-2171700</wp:posOffset>
          </wp:positionH>
          <wp:positionV relativeFrom="paragraph">
            <wp:posOffset>-464185</wp:posOffset>
          </wp:positionV>
          <wp:extent cx="1356360" cy="218821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evhuvud sv_rgb111115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21882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9CA7DFF" wp14:editId="38504733">
          <wp:extent cx="1356360" cy="2188464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evhuvud sv_rgb111115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2188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57E0" w:rsidRPr="00FF1444">
      <w:rPr>
        <w:rStyle w:val="Sidnummer"/>
      </w:rPr>
      <w:t xml:space="preserve">Sidan </w:t>
    </w:r>
    <w:r w:rsidR="00DE67E3" w:rsidRPr="00FF1444">
      <w:rPr>
        <w:rStyle w:val="Sidnummer"/>
      </w:rPr>
      <w:fldChar w:fldCharType="begin"/>
    </w:r>
    <w:r w:rsidR="002557E0" w:rsidRPr="00FF1444">
      <w:rPr>
        <w:rStyle w:val="Sidnummer"/>
      </w:rPr>
      <w:instrText xml:space="preserve"> PAGE </w:instrText>
    </w:r>
    <w:r w:rsidR="00DE67E3" w:rsidRPr="00FF1444">
      <w:rPr>
        <w:rStyle w:val="Sidnummer"/>
      </w:rPr>
      <w:fldChar w:fldCharType="separate"/>
    </w:r>
    <w:r w:rsidR="00530720">
      <w:rPr>
        <w:rStyle w:val="Sidnummer"/>
        <w:noProof/>
      </w:rPr>
      <w:t>1</w:t>
    </w:r>
    <w:r w:rsidR="00DE67E3" w:rsidRPr="00FF1444">
      <w:rPr>
        <w:rStyle w:val="Sidnummer"/>
      </w:rPr>
      <w:fldChar w:fldCharType="end"/>
    </w:r>
    <w:r w:rsidR="002557E0" w:rsidRPr="00FF1444">
      <w:rPr>
        <w:rStyle w:val="Sidnummer"/>
      </w:rPr>
      <w:t xml:space="preserve"> av </w:t>
    </w:r>
    <w:r w:rsidR="00DE67E3" w:rsidRPr="00FF1444">
      <w:rPr>
        <w:rStyle w:val="Sidnummer"/>
      </w:rPr>
      <w:fldChar w:fldCharType="begin"/>
    </w:r>
    <w:r w:rsidR="002557E0" w:rsidRPr="00FF1444">
      <w:rPr>
        <w:rStyle w:val="Sidnummer"/>
      </w:rPr>
      <w:instrText xml:space="preserve"> NUMPAGES </w:instrText>
    </w:r>
    <w:r w:rsidR="00DE67E3" w:rsidRPr="00FF1444">
      <w:rPr>
        <w:rStyle w:val="Sidnummer"/>
      </w:rPr>
      <w:fldChar w:fldCharType="separate"/>
    </w:r>
    <w:r w:rsidR="00530720">
      <w:rPr>
        <w:rStyle w:val="Sidnummer"/>
        <w:noProof/>
      </w:rPr>
      <w:t>1</w:t>
    </w:r>
    <w:r w:rsidR="00DE67E3" w:rsidRPr="00FF1444">
      <w:rPr>
        <w:rStyle w:val="Sidnummer"/>
      </w:rPr>
      <w:fldChar w:fldCharType="end"/>
    </w:r>
  </w:p>
  <w:p w:rsidR="00F02929" w:rsidRDefault="009E5AAF" w:rsidP="00F02929">
    <w:pPr>
      <w:jc w:val="right"/>
    </w:pPr>
    <w:r>
      <w:t>2016-08-02</w:t>
    </w:r>
  </w:p>
  <w:p w:rsidR="00F02929" w:rsidRDefault="00A02084"/>
  <w:p w:rsidR="00F02929" w:rsidRDefault="00A02084"/>
  <w:p w:rsidR="00F02929" w:rsidRDefault="00A02084"/>
  <w:p w:rsidR="00F02929" w:rsidRDefault="00A02084"/>
  <w:p w:rsidR="00F02929" w:rsidRDefault="00A02084"/>
  <w:p w:rsidR="00F02929" w:rsidRDefault="00A02084"/>
  <w:p w:rsidR="00F02929" w:rsidRDefault="00A02084"/>
  <w:p w:rsidR="00F02929" w:rsidRDefault="00A02084"/>
  <w:p w:rsidR="00F02929" w:rsidRDefault="00A02084"/>
  <w:p w:rsidR="00F02929" w:rsidRDefault="00A02084"/>
  <w:p w:rsidR="00F02929" w:rsidRDefault="00A020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C2A72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E07F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1867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649D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AC21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069D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7470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0885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AC6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F8AE5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calaSans-Bold" w:hAnsi="ScalaSans-Bold" w:hint="default"/>
        <w:sz w:val="16"/>
        <w:szCs w:val="16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attachedTemplate r:id="rId1"/>
  <w:defaultTabStop w:val="1304"/>
  <w:hyphenationZone w:val="425"/>
  <w:noPunctuationKerning/>
  <w:characterSpacingControl w:val="doNotCompress"/>
  <w:doNotValidateAgainstSchema/>
  <w:doNotDemarcateInvalidXml/>
  <w:hdrShapeDefaults>
    <o:shapedefaults v:ext="edit" spidmax="2049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AF"/>
    <w:rsid w:val="002557E0"/>
    <w:rsid w:val="002A07AD"/>
    <w:rsid w:val="003C2376"/>
    <w:rsid w:val="00530720"/>
    <w:rsid w:val="008B7DE9"/>
    <w:rsid w:val="009E5AAF"/>
    <w:rsid w:val="00A02084"/>
    <w:rsid w:val="00CE02A0"/>
    <w:rsid w:val="00DE67E3"/>
    <w:rsid w:val="00EC40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FAA5F65"/>
  <w15:docId w15:val="{4EB3711E-1454-4C96-B9D9-CECCB9BC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753"/>
    <w:pPr>
      <w:spacing w:line="240" w:lineRule="exact"/>
    </w:pPr>
    <w:rPr>
      <w:rFonts w:ascii="Arial" w:hAnsi="Arial"/>
      <w:szCs w:val="24"/>
    </w:rPr>
  </w:style>
  <w:style w:type="paragraph" w:styleId="Rubrik1">
    <w:name w:val="heading 1"/>
    <w:basedOn w:val="Normal"/>
    <w:next w:val="Normal"/>
    <w:qFormat/>
    <w:rsid w:val="00344F34"/>
    <w:pPr>
      <w:keepNext/>
      <w:spacing w:line="320" w:lineRule="atLeast"/>
      <w:outlineLvl w:val="0"/>
    </w:pPr>
    <w:rPr>
      <w:rFonts w:cs="Arial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qFormat/>
    <w:rsid w:val="00DE67E3"/>
    <w:pPr>
      <w:spacing w:before="240" w:after="60"/>
      <w:outlineLvl w:val="1"/>
    </w:pPr>
    <w:rPr>
      <w:bCs w:val="0"/>
      <w:iCs/>
      <w:sz w:val="22"/>
      <w:szCs w:val="28"/>
    </w:rPr>
  </w:style>
  <w:style w:type="paragraph" w:styleId="Rubrik3">
    <w:name w:val="heading 3"/>
    <w:basedOn w:val="Rubrik1"/>
    <w:next w:val="Normal"/>
    <w:qFormat/>
    <w:rsid w:val="000F33F8"/>
    <w:pPr>
      <w:spacing w:before="240" w:after="60"/>
      <w:outlineLvl w:val="2"/>
    </w:pPr>
    <w:rPr>
      <w:bCs w:val="0"/>
      <w:i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715753"/>
    <w:pPr>
      <w:spacing w:line="260" w:lineRule="atLeast"/>
    </w:pPr>
    <w:rPr>
      <w:rFonts w:ascii="Times New Roman" w:hAnsi="Times New Roman"/>
    </w:rPr>
  </w:style>
  <w:style w:type="paragraph" w:styleId="Brdtextmedfrstaindrag">
    <w:name w:val="Body Text First Indent"/>
    <w:basedOn w:val="Brdtext"/>
    <w:rsid w:val="00552208"/>
    <w:pPr>
      <w:ind w:firstLine="170"/>
    </w:pPr>
  </w:style>
  <w:style w:type="paragraph" w:styleId="Punktlista">
    <w:name w:val="List Bullet"/>
    <w:basedOn w:val="Normal"/>
    <w:autoRedefine/>
    <w:rsid w:val="00715753"/>
    <w:pPr>
      <w:numPr>
        <w:numId w:val="6"/>
      </w:numPr>
      <w:tabs>
        <w:tab w:val="num" w:pos="227"/>
      </w:tabs>
      <w:spacing w:after="40" w:line="260" w:lineRule="atLeast"/>
      <w:ind w:left="170" w:firstLine="0"/>
    </w:pPr>
    <w:rPr>
      <w:rFonts w:ascii="Times New Roman" w:hAnsi="Times New Roman"/>
    </w:rPr>
  </w:style>
  <w:style w:type="character" w:customStyle="1" w:styleId="Rubrik1Char">
    <w:name w:val="Rubrik 1 Char"/>
    <w:basedOn w:val="Standardstycketeckensnitt"/>
    <w:semiHidden/>
    <w:rsid w:val="00DE67E3"/>
    <w:rPr>
      <w:rFonts w:ascii="ScalaSans-Bold" w:hAnsi="ScalaSans-Bold" w:cs="Arial"/>
      <w:bCs/>
      <w:noProof w:val="0"/>
      <w:kern w:val="32"/>
      <w:sz w:val="32"/>
      <w:szCs w:val="32"/>
      <w:lang w:val="sv-SE" w:eastAsia="sv-SE" w:bidi="ar-SA"/>
    </w:rPr>
  </w:style>
  <w:style w:type="character" w:customStyle="1" w:styleId="Rubrik3Char">
    <w:name w:val="Rubrik 3 Char"/>
    <w:basedOn w:val="Rubrik1Char"/>
    <w:semiHidden/>
    <w:rsid w:val="00DE67E3"/>
    <w:rPr>
      <w:rFonts w:ascii="ScalaSans-Italic" w:hAnsi="ScalaSans-Italic" w:cs="Arial"/>
      <w:bCs/>
      <w:noProof w:val="0"/>
      <w:kern w:val="32"/>
      <w:sz w:val="22"/>
      <w:szCs w:val="26"/>
      <w:lang w:val="sv-SE" w:eastAsia="sv-SE" w:bidi="ar-SA"/>
    </w:rPr>
  </w:style>
  <w:style w:type="paragraph" w:styleId="Sidhuvud">
    <w:name w:val="header"/>
    <w:basedOn w:val="Normal"/>
    <w:semiHidden/>
    <w:rsid w:val="00C60E2A"/>
    <w:pPr>
      <w:tabs>
        <w:tab w:val="center" w:pos="4536"/>
        <w:tab w:val="right" w:pos="9072"/>
      </w:tabs>
      <w:spacing w:line="280" w:lineRule="atLeast"/>
    </w:pPr>
  </w:style>
  <w:style w:type="paragraph" w:styleId="Sidfot">
    <w:name w:val="footer"/>
    <w:basedOn w:val="Normal"/>
    <w:semiHidden/>
    <w:rsid w:val="00DE67E3"/>
    <w:pPr>
      <w:tabs>
        <w:tab w:val="center" w:pos="4536"/>
        <w:tab w:val="right" w:pos="9072"/>
      </w:tabs>
    </w:pPr>
  </w:style>
  <w:style w:type="paragraph" w:customStyle="1" w:styleId="Brdtextmedserifvidmernca4sidor">
    <w:name w:val="Brödtext med serif (vid mer än ca 4 sidor)"/>
    <w:basedOn w:val="Brdtext"/>
    <w:semiHidden/>
    <w:rsid w:val="00DE67E3"/>
    <w:rPr>
      <w:rFonts w:ascii="AGaramond LT" w:hAnsi="AGaramond LT"/>
    </w:rPr>
  </w:style>
  <w:style w:type="paragraph" w:customStyle="1" w:styleId="Brdtextmedserifmedfrstaindragvidmernca4sidor">
    <w:name w:val="Brödtext med serif med första indrag (vid mer än ca 4 sidor)"/>
    <w:basedOn w:val="Brdtextmedfrstaindrag"/>
    <w:semiHidden/>
    <w:rsid w:val="00DE67E3"/>
    <w:rPr>
      <w:rFonts w:ascii="AGaramond LT" w:hAnsi="AGaramond LT"/>
    </w:rPr>
  </w:style>
  <w:style w:type="character" w:customStyle="1" w:styleId="Fetstilt">
    <w:name w:val="Fetstilt"/>
    <w:rsid w:val="00F8534A"/>
    <w:rPr>
      <w:rFonts w:ascii="Arial" w:hAnsi="Arial"/>
      <w:b/>
    </w:rPr>
  </w:style>
  <w:style w:type="character" w:customStyle="1" w:styleId="Kursivt">
    <w:name w:val="Kursivt"/>
    <w:rsid w:val="00715753"/>
    <w:rPr>
      <w:rFonts w:ascii="Times New Roman" w:hAnsi="Times New Roman"/>
      <w:i/>
    </w:rPr>
  </w:style>
  <w:style w:type="character" w:styleId="Sidnummer">
    <w:name w:val="page number"/>
    <w:basedOn w:val="Standardstycketeckensnitt"/>
    <w:semiHidden/>
    <w:rsid w:val="0063746D"/>
  </w:style>
  <w:style w:type="character" w:styleId="Hyperlnk">
    <w:name w:val="Hyperlink"/>
    <w:basedOn w:val="Standardstycketeckensnitt"/>
    <w:semiHidden/>
    <w:rsid w:val="004C6A72"/>
    <w:rPr>
      <w:color w:val="0000FF"/>
      <w:u w:val="single"/>
    </w:rPr>
  </w:style>
  <w:style w:type="paragraph" w:customStyle="1" w:styleId="Formatmall1">
    <w:name w:val="Formatmall1"/>
    <w:basedOn w:val="Sidhuvud"/>
    <w:semiHidden/>
    <w:rsid w:val="00C60E2A"/>
    <w:pPr>
      <w:spacing w:line="260" w:lineRule="atLeas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C408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408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HKR\Mallar\HKR\SV_Dokument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SV_Dokumentmall.dotx</Template>
  <TotalTime>5</TotalTime>
  <Pages>1</Pages>
  <Words>70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Rubrik 1 (använd formatmallarna)</vt:lpstr>
    </vt:vector>
  </TitlesOfParts>
  <Company>HKR</Company>
  <LinksUpToDate>false</LinksUpToDate>
  <CharactersWithSpaces>442</CharactersWithSpaces>
  <SharedDoc>false</SharedDoc>
  <HLinks>
    <vt:vector size="6" baseType="variant">
      <vt:variant>
        <vt:i4>1310746</vt:i4>
      </vt:variant>
      <vt:variant>
        <vt:i4>-1</vt:i4>
      </vt:variant>
      <vt:variant>
        <vt:i4>2095</vt:i4>
      </vt:variant>
      <vt:variant>
        <vt:i4>1</vt:i4>
      </vt:variant>
      <vt:variant>
        <vt:lpwstr>brevhuvudrgb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 1 (använd formatmallarna)</dc:title>
  <dc:subject/>
  <dc:creator>Mejra Ferhatbegovic</dc:creator>
  <cp:keywords/>
  <dc:description/>
  <cp:lastModifiedBy>Mejra Ferhatbegovic</cp:lastModifiedBy>
  <cp:revision>2</cp:revision>
  <cp:lastPrinted>2004-07-23T10:33:00Z</cp:lastPrinted>
  <dcterms:created xsi:type="dcterms:W3CDTF">2016-08-02T08:28:00Z</dcterms:created>
  <dcterms:modified xsi:type="dcterms:W3CDTF">2016-08-02T08:33:00Z</dcterms:modified>
</cp:coreProperties>
</file>